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4CA7" w14:textId="2F08A7E8" w:rsidR="00F979B5" w:rsidRDefault="00167855">
      <w:pPr>
        <w:pStyle w:val="Heading1"/>
      </w:pPr>
      <w:r>
        <w:t>Allergens/Ingredients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3622"/>
        <w:gridCol w:w="6448"/>
      </w:tblGrid>
      <w:tr w:rsidR="00F979B5" w14:paraId="0C919CB4" w14:textId="77777777" w:rsidTr="00C11C96">
        <w:trPr>
          <w:trHeight w:val="522"/>
          <w:tblHeader/>
        </w:trPr>
        <w:tc>
          <w:tcPr>
            <w:tcW w:w="3622" w:type="dxa"/>
            <w:shd w:val="clear" w:color="auto" w:fill="365F91" w:themeFill="accent1" w:themeFillShade="BF"/>
            <w:vAlign w:val="center"/>
          </w:tcPr>
          <w:p w14:paraId="5D0B84E6" w14:textId="355B52B9" w:rsidR="00F979B5" w:rsidRDefault="00167855">
            <w:pPr>
              <w:pStyle w:val="Heading2"/>
            </w:pPr>
            <w:r>
              <w:t>Sweet Treat</w:t>
            </w:r>
          </w:p>
        </w:tc>
        <w:tc>
          <w:tcPr>
            <w:tcW w:w="6448" w:type="dxa"/>
            <w:shd w:val="clear" w:color="auto" w:fill="365F91" w:themeFill="accent1" w:themeFillShade="BF"/>
            <w:vAlign w:val="center"/>
          </w:tcPr>
          <w:p w14:paraId="1DF64A6B" w14:textId="6237E5BA" w:rsidR="00F979B5" w:rsidRDefault="00167855">
            <w:pPr>
              <w:pStyle w:val="Heading2"/>
            </w:pPr>
            <w:r>
              <w:t>Ingredients</w:t>
            </w:r>
          </w:p>
        </w:tc>
      </w:tr>
      <w:tr w:rsidR="00F979B5" w14:paraId="3F86F6E1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493550D9" w14:textId="4ADA6767" w:rsidR="00F979B5" w:rsidRDefault="007D6810">
            <w:pPr>
              <w:pStyle w:val="Heading3"/>
            </w:pPr>
            <w:r>
              <w:t>Original Cinnamon Roll</w:t>
            </w:r>
          </w:p>
        </w:tc>
        <w:tc>
          <w:tcPr>
            <w:tcW w:w="6448" w:type="dxa"/>
            <w:vAlign w:val="center"/>
          </w:tcPr>
          <w:p w14:paraId="4A4CEA8E" w14:textId="77777777" w:rsidR="00F979B5" w:rsidRDefault="00865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Flour, butter (dairy), sugar, </w:t>
            </w:r>
            <w:r w:rsidR="00B53A5C">
              <w:rPr>
                <w:sz w:val="16"/>
                <w:szCs w:val="16"/>
              </w:rPr>
              <w:t>eggs, active yeast, milk (dairy),</w:t>
            </w:r>
            <w:r w:rsidR="0027445B">
              <w:rPr>
                <w:sz w:val="16"/>
                <w:szCs w:val="16"/>
              </w:rPr>
              <w:t xml:space="preserve"> cream cheese (dairy), heavy cream (dairy)</w:t>
            </w:r>
          </w:p>
          <w:p w14:paraId="1D6B7C29" w14:textId="6283D15F" w:rsidR="00A14C1B" w:rsidRPr="008651CE" w:rsidRDefault="00A1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EGG</w:t>
            </w:r>
          </w:p>
        </w:tc>
      </w:tr>
      <w:tr w:rsidR="00C11C96" w14:paraId="53284B8A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7B9E23E" w14:textId="57CB4BC0" w:rsidR="00C11C96" w:rsidRPr="007D6810" w:rsidRDefault="00C11C96">
            <w:pPr>
              <w:pStyle w:val="Heading3"/>
              <w:rPr>
                <w:u w:val="single"/>
              </w:rPr>
            </w:pPr>
            <w:r>
              <w:t>Strawberry N Cream Roll</w:t>
            </w:r>
          </w:p>
        </w:tc>
        <w:tc>
          <w:tcPr>
            <w:tcW w:w="6448" w:type="dxa"/>
            <w:vAlign w:val="center"/>
          </w:tcPr>
          <w:p w14:paraId="32B90150" w14:textId="099E7A76" w:rsidR="00C11C96" w:rsidRDefault="00C11C96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 xml:space="preserve">, </w:t>
            </w:r>
            <w:r w:rsidR="001D5CBB">
              <w:rPr>
                <w:sz w:val="16"/>
                <w:szCs w:val="16"/>
              </w:rPr>
              <w:t>strawberry</w:t>
            </w:r>
            <w:r w:rsidR="001A1584">
              <w:rPr>
                <w:sz w:val="16"/>
                <w:szCs w:val="16"/>
              </w:rPr>
              <w:t xml:space="preserve"> purée </w:t>
            </w:r>
          </w:p>
          <w:p w14:paraId="71292974" w14:textId="7E7417CD" w:rsidR="00C11C96" w:rsidRDefault="00C11C96">
            <w:r>
              <w:rPr>
                <w:sz w:val="16"/>
                <w:szCs w:val="16"/>
              </w:rPr>
              <w:t>CONTAINS DAIRY, EGG</w:t>
            </w:r>
          </w:p>
        </w:tc>
      </w:tr>
      <w:tr w:rsidR="00C11C96" w14:paraId="02335592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4BE6C579" w14:textId="334F382D" w:rsidR="00C11C96" w:rsidRDefault="00C11C96">
            <w:pPr>
              <w:pStyle w:val="Heading3"/>
            </w:pPr>
            <w:r>
              <w:t>Peaches N Cream Roll</w:t>
            </w:r>
          </w:p>
        </w:tc>
        <w:tc>
          <w:tcPr>
            <w:tcW w:w="6448" w:type="dxa"/>
            <w:vAlign w:val="center"/>
          </w:tcPr>
          <w:p w14:paraId="5C6F56C1" w14:textId="69055CF3" w:rsidR="00C11C96" w:rsidRDefault="00C11C96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 xml:space="preserve">, </w:t>
            </w:r>
            <w:r w:rsidR="001D5CBB">
              <w:rPr>
                <w:sz w:val="16"/>
                <w:szCs w:val="16"/>
              </w:rPr>
              <w:t>peach</w:t>
            </w:r>
            <w:r w:rsidR="001A1584">
              <w:rPr>
                <w:sz w:val="16"/>
                <w:szCs w:val="16"/>
              </w:rPr>
              <w:t xml:space="preserve"> purée</w:t>
            </w:r>
            <w:r w:rsidR="001D5CBB">
              <w:rPr>
                <w:sz w:val="16"/>
                <w:szCs w:val="16"/>
              </w:rPr>
              <w:t>.</w:t>
            </w:r>
          </w:p>
          <w:p w14:paraId="6F3292B6" w14:textId="36601D47" w:rsidR="00C11C96" w:rsidRDefault="00C11C96">
            <w:r>
              <w:rPr>
                <w:sz w:val="16"/>
                <w:szCs w:val="16"/>
              </w:rPr>
              <w:t>CONTAINS DAIRY, EGG</w:t>
            </w:r>
          </w:p>
        </w:tc>
      </w:tr>
      <w:tr w:rsidR="00C11C96" w14:paraId="58A84C48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0666627D" w14:textId="7408FBF9" w:rsidR="00C11C96" w:rsidRDefault="00C11C96">
            <w:pPr>
              <w:pStyle w:val="Heading3"/>
            </w:pPr>
            <w:r>
              <w:t>Cookies N Cream Roll</w:t>
            </w:r>
          </w:p>
        </w:tc>
        <w:tc>
          <w:tcPr>
            <w:tcW w:w="6448" w:type="dxa"/>
            <w:vAlign w:val="center"/>
          </w:tcPr>
          <w:p w14:paraId="7D9F0FA1" w14:textId="040964CD" w:rsidR="00C11C96" w:rsidRDefault="00C11C96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>, Oreo,</w:t>
            </w:r>
          </w:p>
          <w:p w14:paraId="20DCFB7A" w14:textId="6761EA4D" w:rsidR="00C11C96" w:rsidRDefault="00C11C96">
            <w:r>
              <w:rPr>
                <w:sz w:val="16"/>
                <w:szCs w:val="16"/>
              </w:rPr>
              <w:t>CONTAINS DAIRY, EGG</w:t>
            </w:r>
            <w:r w:rsidR="001D5CBB">
              <w:rPr>
                <w:sz w:val="16"/>
                <w:szCs w:val="16"/>
              </w:rPr>
              <w:t>, WHEAT</w:t>
            </w:r>
            <w:r w:rsidR="00921D19">
              <w:rPr>
                <w:sz w:val="16"/>
                <w:szCs w:val="16"/>
              </w:rPr>
              <w:t>, SOY</w:t>
            </w:r>
          </w:p>
        </w:tc>
      </w:tr>
      <w:tr w:rsidR="001D5CBB" w14:paraId="0E67835B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4B835DF7" w14:textId="6AFCC933" w:rsidR="001D5CBB" w:rsidRDefault="001D5CBB">
            <w:pPr>
              <w:pStyle w:val="Heading3"/>
            </w:pPr>
            <w:r>
              <w:t>Maple Apple Pie Roll</w:t>
            </w:r>
          </w:p>
        </w:tc>
        <w:tc>
          <w:tcPr>
            <w:tcW w:w="6448" w:type="dxa"/>
            <w:vAlign w:val="center"/>
          </w:tcPr>
          <w:p w14:paraId="71D9DFB0" w14:textId="72ABA554" w:rsidR="001D5CBB" w:rsidRDefault="001D5CBB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>, maple syrup, apples</w:t>
            </w:r>
            <w:r w:rsidR="00745D3A">
              <w:rPr>
                <w:sz w:val="16"/>
                <w:szCs w:val="16"/>
              </w:rPr>
              <w:t>.</w:t>
            </w:r>
          </w:p>
          <w:p w14:paraId="09B8B795" w14:textId="4E674A43" w:rsidR="001D5CBB" w:rsidRDefault="001D5CBB">
            <w:r>
              <w:rPr>
                <w:sz w:val="16"/>
                <w:szCs w:val="16"/>
              </w:rPr>
              <w:t>CONTAINS DAIRY, EGG</w:t>
            </w:r>
          </w:p>
        </w:tc>
      </w:tr>
      <w:tr w:rsidR="00745D3A" w14:paraId="06F802A9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42704B0" w14:textId="6134E92C" w:rsidR="00745D3A" w:rsidRDefault="00745D3A">
            <w:pPr>
              <w:pStyle w:val="Heading3"/>
            </w:pPr>
            <w:r>
              <w:t>Cookie Butter Cheesecake Roll</w:t>
            </w:r>
          </w:p>
        </w:tc>
        <w:tc>
          <w:tcPr>
            <w:tcW w:w="6448" w:type="dxa"/>
            <w:vAlign w:val="center"/>
          </w:tcPr>
          <w:p w14:paraId="1ECD5A43" w14:textId="76377122" w:rsidR="00745D3A" w:rsidRDefault="00745D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Flour, butter (dairy), </w:t>
            </w:r>
            <w:r w:rsidR="00A717B9">
              <w:rPr>
                <w:sz w:val="16"/>
                <w:szCs w:val="16"/>
              </w:rPr>
              <w:t>sugar, eggs</w:t>
            </w:r>
            <w:r>
              <w:rPr>
                <w:sz w:val="16"/>
                <w:szCs w:val="16"/>
              </w:rPr>
              <w:t>, active yeast, milk (dairy), cream cheese (dairy), heavy cream (dairy)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biscoff</w:t>
            </w:r>
            <w:proofErr w:type="spellEnd"/>
            <w:r w:rsidR="00A717B9">
              <w:rPr>
                <w:sz w:val="16"/>
                <w:szCs w:val="16"/>
              </w:rPr>
              <w:t xml:space="preserve"> cookies, cookie butter (soy)</w:t>
            </w:r>
          </w:p>
          <w:p w14:paraId="57EBAA7B" w14:textId="2E092F8E" w:rsidR="00745D3A" w:rsidRDefault="00745D3A">
            <w:r>
              <w:rPr>
                <w:sz w:val="16"/>
                <w:szCs w:val="16"/>
              </w:rPr>
              <w:t>CONTAINS DAIRY, EGG</w:t>
            </w:r>
            <w:r w:rsidR="0016055C">
              <w:rPr>
                <w:sz w:val="16"/>
                <w:szCs w:val="16"/>
              </w:rPr>
              <w:t>, WHEAT, SOY</w:t>
            </w:r>
          </w:p>
        </w:tc>
      </w:tr>
      <w:tr w:rsidR="0016055C" w14:paraId="5B633AED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738AB5EE" w14:textId="003E2E90" w:rsidR="0016055C" w:rsidRDefault="0016055C">
            <w:pPr>
              <w:pStyle w:val="Heading3"/>
            </w:pPr>
            <w:r>
              <w:t>S’mores Roll</w:t>
            </w:r>
          </w:p>
        </w:tc>
        <w:tc>
          <w:tcPr>
            <w:tcW w:w="6448" w:type="dxa"/>
            <w:vAlign w:val="center"/>
          </w:tcPr>
          <w:p w14:paraId="499C7D05" w14:textId="3B65B9FE" w:rsidR="0016055C" w:rsidRPr="00171EFD" w:rsidRDefault="0016055C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 xml:space="preserve">, </w:t>
            </w:r>
            <w:r w:rsidR="00171EFD">
              <w:rPr>
                <w:sz w:val="16"/>
                <w:szCs w:val="16"/>
              </w:rPr>
              <w:t xml:space="preserve">Hersheys Milk Chocolate (dairy), </w:t>
            </w:r>
            <w:r w:rsidR="00DF3FC4">
              <w:rPr>
                <w:sz w:val="16"/>
                <w:szCs w:val="16"/>
              </w:rPr>
              <w:t>Marshmallow Fluff</w:t>
            </w:r>
          </w:p>
          <w:p w14:paraId="2B724F91" w14:textId="1375019C" w:rsidR="0016055C" w:rsidRDefault="0016055C">
            <w:r>
              <w:rPr>
                <w:sz w:val="16"/>
                <w:szCs w:val="16"/>
              </w:rPr>
              <w:t>CONTAINS DAIRY, EGG</w:t>
            </w:r>
          </w:p>
        </w:tc>
      </w:tr>
      <w:tr w:rsidR="00AF2562" w14:paraId="26B41F1E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08D87A5B" w14:textId="68D5580F" w:rsidR="00AF2562" w:rsidRDefault="00AF2562">
            <w:pPr>
              <w:pStyle w:val="Heading3"/>
            </w:pPr>
            <w:r>
              <w:t>Sweet Potato Pie Roll</w:t>
            </w:r>
          </w:p>
        </w:tc>
        <w:tc>
          <w:tcPr>
            <w:tcW w:w="6448" w:type="dxa"/>
            <w:vAlign w:val="center"/>
          </w:tcPr>
          <w:p w14:paraId="6BF93D66" w14:textId="0C4F9CB1" w:rsidR="00AF2562" w:rsidRDefault="00AF2562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</w:t>
            </w:r>
            <w:r>
              <w:rPr>
                <w:sz w:val="16"/>
                <w:szCs w:val="16"/>
              </w:rPr>
              <w:t>, sweet potato, cinnamon,</w:t>
            </w:r>
          </w:p>
          <w:p w14:paraId="73DAA9E1" w14:textId="53B554BC" w:rsidR="00AF2562" w:rsidRDefault="00AF2562">
            <w:r>
              <w:rPr>
                <w:sz w:val="16"/>
                <w:szCs w:val="16"/>
              </w:rPr>
              <w:t>CONTAINS DAIRY, EGG</w:t>
            </w:r>
          </w:p>
        </w:tc>
      </w:tr>
      <w:tr w:rsidR="00AF2562" w14:paraId="54962A30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671A7778" w14:textId="66E715E0" w:rsidR="00AF2562" w:rsidRDefault="00AF2562">
            <w:pPr>
              <w:pStyle w:val="Heading3"/>
            </w:pPr>
            <w:r>
              <w:t>Double Chocolate Brownie</w:t>
            </w:r>
          </w:p>
        </w:tc>
        <w:tc>
          <w:tcPr>
            <w:tcW w:w="6448" w:type="dxa"/>
            <w:vAlign w:val="center"/>
          </w:tcPr>
          <w:p w14:paraId="38E188B2" w14:textId="77777777" w:rsidR="00AF2562" w:rsidRPr="00B62C6B" w:rsidRDefault="002D6768">
            <w:pPr>
              <w:rPr>
                <w:sz w:val="16"/>
                <w:szCs w:val="16"/>
              </w:rPr>
            </w:pPr>
            <w:r w:rsidRPr="00B62C6B">
              <w:rPr>
                <w:sz w:val="16"/>
                <w:szCs w:val="16"/>
              </w:rPr>
              <w:t>Ghirardelli semi-sweet chocolate</w:t>
            </w:r>
            <w:r w:rsidR="00F23AC4" w:rsidRPr="00B62C6B">
              <w:rPr>
                <w:sz w:val="16"/>
                <w:szCs w:val="16"/>
              </w:rPr>
              <w:t xml:space="preserve"> (soy)</w:t>
            </w:r>
            <w:r w:rsidR="00A241B2" w:rsidRPr="00B62C6B">
              <w:rPr>
                <w:sz w:val="16"/>
                <w:szCs w:val="16"/>
              </w:rPr>
              <w:t>, eggs, flour, butter (dairy),</w:t>
            </w:r>
            <w:r w:rsidR="00EB4DA5" w:rsidRPr="00B62C6B">
              <w:rPr>
                <w:sz w:val="16"/>
                <w:szCs w:val="16"/>
              </w:rPr>
              <w:t xml:space="preserve"> Ghirardelli mini chocolate </w:t>
            </w:r>
            <w:r w:rsidR="0024714D" w:rsidRPr="00B62C6B">
              <w:rPr>
                <w:sz w:val="16"/>
                <w:szCs w:val="16"/>
              </w:rPr>
              <w:t>chips</w:t>
            </w:r>
            <w:r w:rsidR="00391EF4" w:rsidRPr="00B62C6B">
              <w:rPr>
                <w:sz w:val="16"/>
                <w:szCs w:val="16"/>
              </w:rPr>
              <w:t xml:space="preserve"> (dairy), cocoa powder</w:t>
            </w:r>
            <w:r w:rsidR="00C73033" w:rsidRPr="00B62C6B">
              <w:rPr>
                <w:sz w:val="16"/>
                <w:szCs w:val="16"/>
              </w:rPr>
              <w:t>, vanilla extract,</w:t>
            </w:r>
          </w:p>
          <w:p w14:paraId="7D6631EC" w14:textId="24E29DDD" w:rsidR="00C73033" w:rsidRPr="00B62C6B" w:rsidRDefault="00921D19">
            <w:pPr>
              <w:rPr>
                <w:sz w:val="16"/>
                <w:szCs w:val="16"/>
              </w:rPr>
            </w:pPr>
            <w:r w:rsidRPr="00B62C6B">
              <w:rPr>
                <w:sz w:val="16"/>
                <w:szCs w:val="16"/>
              </w:rPr>
              <w:t xml:space="preserve">CONTAINS </w:t>
            </w:r>
            <w:r w:rsidR="008A58A0" w:rsidRPr="00B62C6B">
              <w:rPr>
                <w:sz w:val="16"/>
                <w:szCs w:val="16"/>
              </w:rPr>
              <w:t>DAIRY, EGG, SOY</w:t>
            </w:r>
          </w:p>
        </w:tc>
      </w:tr>
      <w:tr w:rsidR="008A58A0" w14:paraId="3FC2DA27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FDD4C3B" w14:textId="04148074" w:rsidR="008A58A0" w:rsidRDefault="008A58A0">
            <w:pPr>
              <w:pStyle w:val="Heading3"/>
            </w:pPr>
            <w:r>
              <w:t>Red Velvet Oreo Brownie</w:t>
            </w:r>
          </w:p>
        </w:tc>
        <w:tc>
          <w:tcPr>
            <w:tcW w:w="6448" w:type="dxa"/>
            <w:vAlign w:val="center"/>
          </w:tcPr>
          <w:p w14:paraId="2FDA7DE9" w14:textId="3CCFF672" w:rsidR="008A58A0" w:rsidRPr="00B62C6B" w:rsidRDefault="008A58A0" w:rsidP="00031864">
            <w:pPr>
              <w:rPr>
                <w:sz w:val="16"/>
                <w:szCs w:val="16"/>
              </w:rPr>
            </w:pPr>
            <w:r w:rsidRPr="00B62C6B">
              <w:rPr>
                <w:sz w:val="16"/>
                <w:szCs w:val="16"/>
              </w:rPr>
              <w:t>Ghirardelli semi-sweet chocolate (soy), eggs, flour, butter (dairy), Ghirardelli mini chocolate chips (dairy), cocoa powder, vanilla extract,</w:t>
            </w:r>
            <w:r w:rsidRPr="00B62C6B">
              <w:rPr>
                <w:sz w:val="16"/>
                <w:szCs w:val="16"/>
              </w:rPr>
              <w:t xml:space="preserve"> crushed Oreo (</w:t>
            </w:r>
            <w:r w:rsidR="00FB54F8" w:rsidRPr="00B62C6B">
              <w:rPr>
                <w:sz w:val="16"/>
                <w:szCs w:val="16"/>
              </w:rPr>
              <w:t xml:space="preserve">soy, wheat), red food coloring </w:t>
            </w:r>
          </w:p>
          <w:p w14:paraId="07C23047" w14:textId="2C012D0C" w:rsidR="008A58A0" w:rsidRPr="00B62C6B" w:rsidRDefault="008A58A0">
            <w:pPr>
              <w:rPr>
                <w:sz w:val="16"/>
                <w:szCs w:val="16"/>
              </w:rPr>
            </w:pPr>
            <w:r w:rsidRPr="00B62C6B">
              <w:rPr>
                <w:sz w:val="16"/>
                <w:szCs w:val="16"/>
              </w:rPr>
              <w:t>CONTAINS DAIRY, EGG, SOY</w:t>
            </w:r>
            <w:r w:rsidR="00FB54F8" w:rsidRPr="00B62C6B">
              <w:rPr>
                <w:sz w:val="16"/>
                <w:szCs w:val="16"/>
              </w:rPr>
              <w:t>, WHEAT</w:t>
            </w:r>
          </w:p>
        </w:tc>
      </w:tr>
      <w:tr w:rsidR="008A58A0" w14:paraId="79A6FB0B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137D326" w14:textId="69251D69" w:rsidR="008A58A0" w:rsidRDefault="008A58A0">
            <w:pPr>
              <w:pStyle w:val="Heading3"/>
            </w:pPr>
            <w:r>
              <w:t>Strawberry Brownie</w:t>
            </w:r>
          </w:p>
        </w:tc>
        <w:tc>
          <w:tcPr>
            <w:tcW w:w="6448" w:type="dxa"/>
            <w:vAlign w:val="center"/>
          </w:tcPr>
          <w:p w14:paraId="61F9CAF7" w14:textId="77777777" w:rsidR="008A58A0" w:rsidRDefault="00B62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Strawberry reduction, butter (dairy), sugar, </w:t>
            </w:r>
            <w:r w:rsidR="009B3CF6">
              <w:rPr>
                <w:sz w:val="16"/>
                <w:szCs w:val="16"/>
              </w:rPr>
              <w:t xml:space="preserve">vanilla extract, lemon extract, strawberry extract, eggs, </w:t>
            </w:r>
          </w:p>
          <w:p w14:paraId="45AC2F7F" w14:textId="13286D8F" w:rsidR="00BE3F9D" w:rsidRPr="00B62C6B" w:rsidRDefault="00BE3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EGG</w:t>
            </w:r>
          </w:p>
        </w:tc>
      </w:tr>
      <w:tr w:rsidR="008A58A0" w14:paraId="530994C7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5F9C205" w14:textId="2D3B4675" w:rsidR="008A58A0" w:rsidRDefault="008A58A0">
            <w:pPr>
              <w:pStyle w:val="Heading3"/>
            </w:pPr>
            <w:r>
              <w:t>Chocolate Chip Cookie</w:t>
            </w:r>
          </w:p>
        </w:tc>
        <w:tc>
          <w:tcPr>
            <w:tcW w:w="6448" w:type="dxa"/>
            <w:vAlign w:val="center"/>
          </w:tcPr>
          <w:p w14:paraId="76D565AA" w14:textId="77777777" w:rsidR="008A58A0" w:rsidRDefault="007C1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475952">
              <w:rPr>
                <w:sz w:val="16"/>
                <w:szCs w:val="16"/>
              </w:rPr>
              <w:t xml:space="preserve">utter (dairy), flour, egg, vanilla extract, </w:t>
            </w:r>
            <w:r w:rsidR="00F50BBF">
              <w:rPr>
                <w:sz w:val="16"/>
                <w:szCs w:val="16"/>
              </w:rPr>
              <w:t xml:space="preserve">Ghirardelli semi sweet chocolate chips (soy), </w:t>
            </w:r>
            <w:r w:rsidR="00144511">
              <w:rPr>
                <w:sz w:val="16"/>
                <w:szCs w:val="16"/>
              </w:rPr>
              <w:t>Ghirardelli mini chocolate chips (dairy)</w:t>
            </w:r>
          </w:p>
          <w:p w14:paraId="2994F862" w14:textId="0940E953" w:rsidR="00DE4733" w:rsidRPr="007C17CD" w:rsidRDefault="00DE4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EGG</w:t>
            </w:r>
          </w:p>
        </w:tc>
      </w:tr>
      <w:tr w:rsidR="00DE4733" w14:paraId="2A3FB88B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19D7394" w14:textId="5E6F8CFD" w:rsidR="00DE4733" w:rsidRDefault="00DE4733">
            <w:pPr>
              <w:pStyle w:val="Heading3"/>
            </w:pPr>
            <w:r>
              <w:t>Chocolate Chip Pecan Cookie</w:t>
            </w:r>
          </w:p>
        </w:tc>
        <w:tc>
          <w:tcPr>
            <w:tcW w:w="6448" w:type="dxa"/>
            <w:vAlign w:val="center"/>
          </w:tcPr>
          <w:p w14:paraId="77CB8C8B" w14:textId="3915453D" w:rsidR="00DE4733" w:rsidRDefault="00DE4733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Butter (dairy), flour, egg, vanilla extract, Ghirardelli semi sweet chocolate chips (soy), Ghirardelli mini chocolate chips (dairy)</w:t>
            </w:r>
            <w:r>
              <w:rPr>
                <w:sz w:val="16"/>
                <w:szCs w:val="16"/>
              </w:rPr>
              <w:t>, pecans</w:t>
            </w:r>
          </w:p>
          <w:p w14:paraId="0067D414" w14:textId="519B5550" w:rsidR="00DE4733" w:rsidRDefault="00DE4733">
            <w:r>
              <w:rPr>
                <w:sz w:val="16"/>
                <w:szCs w:val="16"/>
              </w:rPr>
              <w:t>CONTAINS DAIRY, EGG</w:t>
            </w:r>
            <w:r>
              <w:rPr>
                <w:sz w:val="16"/>
                <w:szCs w:val="16"/>
              </w:rPr>
              <w:t>, NUTS</w:t>
            </w:r>
          </w:p>
        </w:tc>
      </w:tr>
      <w:tr w:rsidR="00DE4733" w14:paraId="4819A959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69976597" w14:textId="369B186B" w:rsidR="00DE4733" w:rsidRDefault="00DE4733">
            <w:pPr>
              <w:pStyle w:val="Heading3"/>
            </w:pPr>
            <w:r>
              <w:t>Oatmeal Raisin Cookie</w:t>
            </w:r>
          </w:p>
        </w:tc>
        <w:tc>
          <w:tcPr>
            <w:tcW w:w="6448" w:type="dxa"/>
            <w:vAlign w:val="center"/>
          </w:tcPr>
          <w:p w14:paraId="6FF36437" w14:textId="77777777" w:rsidR="00DE4733" w:rsidRDefault="006B4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Flour, eggs, butter (dairy), sugar, </w:t>
            </w:r>
            <w:r w:rsidR="00024E83">
              <w:rPr>
                <w:sz w:val="16"/>
                <w:szCs w:val="16"/>
              </w:rPr>
              <w:t xml:space="preserve">raisins, oats, </w:t>
            </w:r>
            <w:r w:rsidR="00EB18FA">
              <w:rPr>
                <w:sz w:val="16"/>
                <w:szCs w:val="16"/>
              </w:rPr>
              <w:t>cinnamon, cardamom,</w:t>
            </w:r>
          </w:p>
          <w:p w14:paraId="702149D0" w14:textId="62538305" w:rsidR="005327EB" w:rsidRPr="006B432B" w:rsidRDefault="00532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EGG</w:t>
            </w:r>
          </w:p>
        </w:tc>
      </w:tr>
      <w:tr w:rsidR="0009533A" w14:paraId="6BCFCB5A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B828DAE" w14:textId="5AE8B014" w:rsidR="0009533A" w:rsidRDefault="0009533A">
            <w:pPr>
              <w:pStyle w:val="Heading3"/>
            </w:pPr>
            <w:r>
              <w:t>Snickerdoodle Cookie</w:t>
            </w:r>
          </w:p>
        </w:tc>
        <w:tc>
          <w:tcPr>
            <w:tcW w:w="6448" w:type="dxa"/>
            <w:vAlign w:val="center"/>
          </w:tcPr>
          <w:p w14:paraId="7F049A8A" w14:textId="1AE89C59" w:rsidR="0009533A" w:rsidRDefault="000953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Flour, butter (dairy), sugar, </w:t>
            </w:r>
            <w:r>
              <w:rPr>
                <w:sz w:val="16"/>
                <w:szCs w:val="16"/>
              </w:rPr>
              <w:t>cinnamon</w:t>
            </w:r>
            <w:r>
              <w:rPr>
                <w:sz w:val="16"/>
                <w:szCs w:val="16"/>
              </w:rPr>
              <w:t xml:space="preserve">, cream of tartar, vanilla extract, </w:t>
            </w:r>
            <w:r>
              <w:rPr>
                <w:sz w:val="16"/>
                <w:szCs w:val="16"/>
              </w:rPr>
              <w:t>eggs.</w:t>
            </w:r>
          </w:p>
          <w:p w14:paraId="7A821796" w14:textId="6EA9A86D" w:rsidR="0009533A" w:rsidRDefault="0009533A">
            <w:r>
              <w:rPr>
                <w:sz w:val="16"/>
                <w:szCs w:val="16"/>
              </w:rPr>
              <w:t>CONTAINS DAIRY, EGG</w:t>
            </w:r>
          </w:p>
        </w:tc>
      </w:tr>
      <w:tr w:rsidR="0009533A" w14:paraId="2242B8B2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BA23C6C" w14:textId="0857F31F" w:rsidR="0009533A" w:rsidRDefault="0009533A">
            <w:pPr>
              <w:pStyle w:val="Heading3"/>
            </w:pPr>
            <w:proofErr w:type="spellStart"/>
            <w:r>
              <w:t>Tea-fetti</w:t>
            </w:r>
            <w:proofErr w:type="spellEnd"/>
            <w:r>
              <w:t xml:space="preserve"> Cookie</w:t>
            </w:r>
          </w:p>
        </w:tc>
        <w:tc>
          <w:tcPr>
            <w:tcW w:w="6448" w:type="dxa"/>
            <w:vAlign w:val="center"/>
          </w:tcPr>
          <w:p w14:paraId="4A3446D0" w14:textId="77777777" w:rsidR="0009533A" w:rsidRDefault="00095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sprinkles, cream of tartar, vanilla extract, eggs</w:t>
            </w:r>
          </w:p>
          <w:p w14:paraId="59F4E003" w14:textId="5B077882" w:rsidR="0009533A" w:rsidRPr="007E3305" w:rsidRDefault="00095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EGG</w:t>
            </w:r>
          </w:p>
        </w:tc>
      </w:tr>
      <w:tr w:rsidR="0009533A" w14:paraId="7115760F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2B13B73" w14:textId="060928D1" w:rsidR="0009533A" w:rsidRDefault="0009533A">
            <w:pPr>
              <w:pStyle w:val="Heading3"/>
            </w:pPr>
            <w:r>
              <w:lastRenderedPageBreak/>
              <w:t>Sweet Potato Pie Cookie</w:t>
            </w:r>
          </w:p>
        </w:tc>
        <w:tc>
          <w:tcPr>
            <w:tcW w:w="6448" w:type="dxa"/>
            <w:vAlign w:val="center"/>
          </w:tcPr>
          <w:p w14:paraId="4B4A1395" w14:textId="5877BD02" w:rsidR="0009533A" w:rsidRPr="00171EFD" w:rsidRDefault="000953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eggs, active yeast, milk (dairy), cream cheese (dairy), heavy cream (dairy), Hersheys Milk Chocolate (dairy), Marshmallow Fluff</w:t>
            </w:r>
            <w:r>
              <w:rPr>
                <w:sz w:val="16"/>
                <w:szCs w:val="16"/>
              </w:rPr>
              <w:t xml:space="preserve">, corn syrup, vanilla extract </w:t>
            </w:r>
          </w:p>
          <w:p w14:paraId="34425DCE" w14:textId="73DE0980" w:rsidR="0009533A" w:rsidRDefault="0009533A">
            <w:r>
              <w:rPr>
                <w:sz w:val="16"/>
                <w:szCs w:val="16"/>
              </w:rPr>
              <w:t>CONTAINS DAIRY, EGG</w:t>
            </w:r>
          </w:p>
        </w:tc>
      </w:tr>
      <w:tr w:rsidR="0009533A" w14:paraId="1777DBDF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574D3C6B" w14:textId="570FA61C" w:rsidR="0009533A" w:rsidRDefault="0009533A">
            <w:pPr>
              <w:pStyle w:val="Heading3"/>
            </w:pPr>
            <w:r>
              <w:t>Brownie Cookie</w:t>
            </w:r>
          </w:p>
        </w:tc>
        <w:tc>
          <w:tcPr>
            <w:tcW w:w="6448" w:type="dxa"/>
            <w:vAlign w:val="center"/>
          </w:tcPr>
          <w:p w14:paraId="0D77E98E" w14:textId="77777777" w:rsidR="0009533A" w:rsidRDefault="00095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Ghirardelli semi sweet chocolate (soy), eggs, cocoa powder, sugar, Ghirardelli mini chocolate chips (dairy)</w:t>
            </w:r>
          </w:p>
          <w:p w14:paraId="4913CBA2" w14:textId="147DB661" w:rsidR="0009533A" w:rsidRPr="00642ACE" w:rsidRDefault="00095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DAIRY, SOY, EGG</w:t>
            </w:r>
          </w:p>
        </w:tc>
      </w:tr>
      <w:tr w:rsidR="0009533A" w14:paraId="5043B62E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53344FCC" w14:textId="50A215AA" w:rsidR="0009533A" w:rsidRDefault="0009533A">
            <w:pPr>
              <w:pStyle w:val="Heading3"/>
            </w:pPr>
            <w:r>
              <w:t>Red Velvet Brownie Cookie</w:t>
            </w:r>
          </w:p>
        </w:tc>
        <w:tc>
          <w:tcPr>
            <w:tcW w:w="6448" w:type="dxa"/>
            <w:vAlign w:val="center"/>
          </w:tcPr>
          <w:p w14:paraId="6749345C" w14:textId="1CB04BD1" w:rsidR="0009533A" w:rsidRDefault="000953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Ghirardelli semi sweet chocolate (soy), eggs, cocoa powder, sugar, Ghirardelli mini chocolate chips (dairy)</w:t>
            </w:r>
            <w:r>
              <w:rPr>
                <w:sz w:val="16"/>
                <w:szCs w:val="16"/>
              </w:rPr>
              <w:t xml:space="preserve">, red food coloring </w:t>
            </w:r>
          </w:p>
          <w:p w14:paraId="18E625C5" w14:textId="7E6A9711" w:rsidR="0009533A" w:rsidRDefault="0009533A">
            <w:r>
              <w:rPr>
                <w:sz w:val="16"/>
                <w:szCs w:val="16"/>
              </w:rPr>
              <w:t>CONTAINS DAIRY, SOY, EGG</w:t>
            </w:r>
          </w:p>
        </w:tc>
      </w:tr>
      <w:tr w:rsidR="0009533A" w14:paraId="0C10CC09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05B3E6AB" w14:textId="6EEA372C" w:rsidR="0009533A" w:rsidRDefault="0009533A">
            <w:pPr>
              <w:pStyle w:val="Heading3"/>
            </w:pPr>
            <w:r>
              <w:t>Teah Cakes</w:t>
            </w:r>
          </w:p>
        </w:tc>
        <w:tc>
          <w:tcPr>
            <w:tcW w:w="6448" w:type="dxa"/>
            <w:vAlign w:val="center"/>
          </w:tcPr>
          <w:p w14:paraId="4887E56E" w14:textId="0BC7A6D6" w:rsidR="0009533A" w:rsidRDefault="000953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sugar, cream of tartar, vanilla extract, eggs</w:t>
            </w:r>
            <w:r>
              <w:rPr>
                <w:sz w:val="16"/>
                <w:szCs w:val="16"/>
              </w:rPr>
              <w:t>, lemon extract.</w:t>
            </w:r>
          </w:p>
          <w:p w14:paraId="61A4D874" w14:textId="20797C16" w:rsidR="0009533A" w:rsidRDefault="0009533A">
            <w:r>
              <w:rPr>
                <w:sz w:val="16"/>
                <w:szCs w:val="16"/>
              </w:rPr>
              <w:t>CONTAINS DAIRY, EGG</w:t>
            </w:r>
          </w:p>
        </w:tc>
      </w:tr>
      <w:tr w:rsidR="0009533A" w14:paraId="6775C716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0A3BE56E" w14:textId="4505B6A9" w:rsidR="0009533A" w:rsidRDefault="0009533A">
            <w:pPr>
              <w:pStyle w:val="Heading3"/>
            </w:pPr>
            <w:r>
              <w:t>Red Velvet Oreo Brownie</w:t>
            </w:r>
          </w:p>
        </w:tc>
        <w:tc>
          <w:tcPr>
            <w:tcW w:w="6448" w:type="dxa"/>
            <w:vAlign w:val="center"/>
          </w:tcPr>
          <w:p w14:paraId="0229D939" w14:textId="209DEBE2" w:rsidR="0009533A" w:rsidRDefault="0009533A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Flour, butter (dairy), Ghirardelli semi sweet chocolate (soy), eggs, cocoa powder, sugar, Ghirardelli mini chocolate chips (dairy)</w:t>
            </w:r>
            <w:r>
              <w:rPr>
                <w:sz w:val="16"/>
                <w:szCs w:val="16"/>
              </w:rPr>
              <w:t>, crushed Oreos (soy, wheat), cream cheese (dairy)</w:t>
            </w:r>
          </w:p>
          <w:p w14:paraId="36DD6B9A" w14:textId="0166F3B5" w:rsidR="0009533A" w:rsidRDefault="0009533A">
            <w:r>
              <w:rPr>
                <w:sz w:val="16"/>
                <w:szCs w:val="16"/>
              </w:rPr>
              <w:t>CONTAINS DAIRY, SOY, EGG</w:t>
            </w:r>
            <w:r>
              <w:rPr>
                <w:sz w:val="16"/>
                <w:szCs w:val="16"/>
              </w:rPr>
              <w:t>, WHEAT</w:t>
            </w:r>
          </w:p>
        </w:tc>
      </w:tr>
      <w:tr w:rsidR="0009533A" w14:paraId="63104A32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E7A741E" w14:textId="4549CA1B" w:rsidR="0009533A" w:rsidRDefault="0009533A">
            <w:pPr>
              <w:pStyle w:val="Heading3"/>
            </w:pPr>
            <w:r>
              <w:t>Lemon Bites</w:t>
            </w:r>
          </w:p>
        </w:tc>
        <w:tc>
          <w:tcPr>
            <w:tcW w:w="6448" w:type="dxa"/>
            <w:vAlign w:val="center"/>
          </w:tcPr>
          <w:p w14:paraId="718A6EAD" w14:textId="77777777" w:rsidR="0009533A" w:rsidRDefault="00C60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oil, eggs, lemon pudding mix,</w:t>
            </w:r>
            <w:r w:rsidR="004B3014">
              <w:rPr>
                <w:sz w:val="16"/>
                <w:szCs w:val="16"/>
              </w:rPr>
              <w:t xml:space="preserve"> flou</w:t>
            </w:r>
            <w:r w:rsidR="00350290">
              <w:rPr>
                <w:sz w:val="16"/>
                <w:szCs w:val="16"/>
              </w:rPr>
              <w:t>r (wheat), sugar, corn starch,</w:t>
            </w:r>
            <w:r w:rsidR="00D2230C">
              <w:rPr>
                <w:sz w:val="16"/>
                <w:szCs w:val="16"/>
              </w:rPr>
              <w:t xml:space="preserve"> water,</w:t>
            </w:r>
          </w:p>
          <w:p w14:paraId="5AC56DC0" w14:textId="4B049DAD" w:rsidR="007860FF" w:rsidRPr="00C602C9" w:rsidRDefault="007860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 WHEAT</w:t>
            </w:r>
            <w:r w:rsidR="00A97CFC">
              <w:rPr>
                <w:sz w:val="16"/>
                <w:szCs w:val="16"/>
              </w:rPr>
              <w:t>, EGG</w:t>
            </w:r>
          </w:p>
        </w:tc>
      </w:tr>
      <w:tr w:rsidR="00A97CFC" w14:paraId="43E3201C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136EE34" w14:textId="72E0D7F6" w:rsidR="00A97CFC" w:rsidRDefault="00A97CFC">
            <w:pPr>
              <w:pStyle w:val="Heading3"/>
            </w:pPr>
            <w:r>
              <w:t>Strawberry Bites</w:t>
            </w:r>
          </w:p>
        </w:tc>
        <w:tc>
          <w:tcPr>
            <w:tcW w:w="6448" w:type="dxa"/>
            <w:vAlign w:val="center"/>
          </w:tcPr>
          <w:p w14:paraId="3900DE32" w14:textId="43C632C9" w:rsidR="00A97CFC" w:rsidRDefault="00A97CFC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oil, eggs, lemon pudding mix</w:t>
            </w:r>
            <w:r>
              <w:rPr>
                <w:sz w:val="16"/>
                <w:szCs w:val="16"/>
              </w:rPr>
              <w:t xml:space="preserve">, </w:t>
            </w:r>
            <w:r w:rsidR="00974546">
              <w:rPr>
                <w:sz w:val="16"/>
                <w:szCs w:val="16"/>
              </w:rPr>
              <w:t>strawberry pudding mix</w:t>
            </w:r>
            <w:r>
              <w:rPr>
                <w:sz w:val="16"/>
                <w:szCs w:val="16"/>
              </w:rPr>
              <w:t>, flour (wheat), sugar, corn starch, water,</w:t>
            </w:r>
          </w:p>
          <w:p w14:paraId="235D0DB2" w14:textId="7158F469" w:rsidR="00A97CFC" w:rsidRDefault="00A97CFC">
            <w:r>
              <w:rPr>
                <w:sz w:val="16"/>
                <w:szCs w:val="16"/>
              </w:rPr>
              <w:t>CONTAINS WHEAT, EGG</w:t>
            </w:r>
          </w:p>
        </w:tc>
      </w:tr>
      <w:tr w:rsidR="00974546" w14:paraId="04AEF9A3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30A5FC29" w14:textId="093965D4" w:rsidR="00974546" w:rsidRDefault="00974546">
            <w:pPr>
              <w:pStyle w:val="Heading3"/>
            </w:pPr>
            <w:r>
              <w:t>Strawberry Lemon Swirl Bites</w:t>
            </w:r>
          </w:p>
        </w:tc>
        <w:tc>
          <w:tcPr>
            <w:tcW w:w="6448" w:type="dxa"/>
            <w:vAlign w:val="center"/>
          </w:tcPr>
          <w:p w14:paraId="0D653FEB" w14:textId="77777777" w:rsidR="00974546" w:rsidRDefault="00974546" w:rsidP="00031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oil, eggs, lemon pudding mix, strawberry pudding mix, flour (wheat), sugar, corn starch, water,</w:t>
            </w:r>
          </w:p>
          <w:p w14:paraId="6AC78E67" w14:textId="0051D904" w:rsidR="00974546" w:rsidRDefault="00974546">
            <w:r>
              <w:rPr>
                <w:sz w:val="16"/>
                <w:szCs w:val="16"/>
              </w:rPr>
              <w:t>CONTAINS WHEAT, EGG</w:t>
            </w:r>
          </w:p>
        </w:tc>
      </w:tr>
      <w:tr w:rsidR="00974546" w14:paraId="334DF38B" w14:textId="77777777" w:rsidTr="00C11C96">
        <w:trPr>
          <w:trHeight w:val="720"/>
        </w:trPr>
        <w:tc>
          <w:tcPr>
            <w:tcW w:w="3622" w:type="dxa"/>
            <w:vAlign w:val="center"/>
          </w:tcPr>
          <w:p w14:paraId="1E9DD928" w14:textId="1AC43F57" w:rsidR="00974546" w:rsidRDefault="00974546">
            <w:pPr>
              <w:pStyle w:val="Heading3"/>
            </w:pPr>
            <w:r>
              <w:t>Brownie Bites</w:t>
            </w:r>
          </w:p>
        </w:tc>
        <w:tc>
          <w:tcPr>
            <w:tcW w:w="6448" w:type="dxa"/>
            <w:vAlign w:val="center"/>
          </w:tcPr>
          <w:p w14:paraId="4BB4D112" w14:textId="77777777" w:rsidR="00974546" w:rsidRPr="00B62C6B" w:rsidRDefault="00974546" w:rsidP="00031864">
            <w:pPr>
              <w:rPr>
                <w:sz w:val="16"/>
                <w:szCs w:val="16"/>
              </w:rPr>
            </w:pPr>
            <w:r w:rsidRPr="00B62C6B">
              <w:rPr>
                <w:sz w:val="16"/>
                <w:szCs w:val="16"/>
              </w:rPr>
              <w:t>Ghirardelli semi-sweet chocolate (soy), eggs, flour, butter (dairy), Ghirardelli mini chocolate chips (dairy), cocoa powder, vanilla extract,</w:t>
            </w:r>
          </w:p>
          <w:p w14:paraId="28A093AC" w14:textId="72C57CBF" w:rsidR="00974546" w:rsidRDefault="00974546">
            <w:r w:rsidRPr="00B62C6B">
              <w:rPr>
                <w:sz w:val="16"/>
                <w:szCs w:val="16"/>
              </w:rPr>
              <w:t>CONTAINS DAIRY, EGG, SOY</w:t>
            </w:r>
          </w:p>
        </w:tc>
      </w:tr>
    </w:tbl>
    <w:p w14:paraId="3E0A4493" w14:textId="7F8EAFFD" w:rsidR="00F979B5" w:rsidRDefault="00F979B5" w:rsidP="00424487"/>
    <w:sectPr w:rsidR="00F979B5">
      <w:footerReference w:type="default" r:id="rId7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DF70" w14:textId="77777777" w:rsidR="00645078" w:rsidRDefault="00645078">
      <w:pPr>
        <w:spacing w:before="0" w:after="0"/>
      </w:pPr>
      <w:r>
        <w:separator/>
      </w:r>
    </w:p>
  </w:endnote>
  <w:endnote w:type="continuationSeparator" w:id="0">
    <w:p w14:paraId="4E18E2D1" w14:textId="77777777" w:rsidR="00645078" w:rsidRDefault="006450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766C4" w14:textId="77777777" w:rsidR="00F979B5" w:rsidRDefault="005B1B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FF88" w14:textId="77777777" w:rsidR="00645078" w:rsidRDefault="00645078">
      <w:pPr>
        <w:spacing w:before="0" w:after="0"/>
      </w:pPr>
      <w:r>
        <w:separator/>
      </w:r>
    </w:p>
  </w:footnote>
  <w:footnote w:type="continuationSeparator" w:id="0">
    <w:p w14:paraId="15595CB8" w14:textId="77777777" w:rsidR="00645078" w:rsidRDefault="006450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55"/>
    <w:rsid w:val="00024E83"/>
    <w:rsid w:val="0009533A"/>
    <w:rsid w:val="000D576E"/>
    <w:rsid w:val="000F6158"/>
    <w:rsid w:val="00144511"/>
    <w:rsid w:val="0016055C"/>
    <w:rsid w:val="00167855"/>
    <w:rsid w:val="00171EFD"/>
    <w:rsid w:val="001A1584"/>
    <w:rsid w:val="001D5CBB"/>
    <w:rsid w:val="0024714D"/>
    <w:rsid w:val="0027445B"/>
    <w:rsid w:val="002D6768"/>
    <w:rsid w:val="002E26F8"/>
    <w:rsid w:val="003157B4"/>
    <w:rsid w:val="00350290"/>
    <w:rsid w:val="00355EA5"/>
    <w:rsid w:val="003577B5"/>
    <w:rsid w:val="00373778"/>
    <w:rsid w:val="00390E92"/>
    <w:rsid w:val="00391EF4"/>
    <w:rsid w:val="00400853"/>
    <w:rsid w:val="00424487"/>
    <w:rsid w:val="00475952"/>
    <w:rsid w:val="00482059"/>
    <w:rsid w:val="004B3014"/>
    <w:rsid w:val="005327EB"/>
    <w:rsid w:val="0055258D"/>
    <w:rsid w:val="005A2075"/>
    <w:rsid w:val="00642ACE"/>
    <w:rsid w:val="00645078"/>
    <w:rsid w:val="0065530A"/>
    <w:rsid w:val="006A59F3"/>
    <w:rsid w:val="006B432B"/>
    <w:rsid w:val="006F44EF"/>
    <w:rsid w:val="00745D3A"/>
    <w:rsid w:val="007660CD"/>
    <w:rsid w:val="007860FF"/>
    <w:rsid w:val="007C17CD"/>
    <w:rsid w:val="007D535F"/>
    <w:rsid w:val="007D6810"/>
    <w:rsid w:val="007E3305"/>
    <w:rsid w:val="008651CE"/>
    <w:rsid w:val="008A58A0"/>
    <w:rsid w:val="008F4480"/>
    <w:rsid w:val="00921D19"/>
    <w:rsid w:val="00952823"/>
    <w:rsid w:val="00965722"/>
    <w:rsid w:val="00974546"/>
    <w:rsid w:val="009B3CF6"/>
    <w:rsid w:val="00A14C1B"/>
    <w:rsid w:val="00A241B2"/>
    <w:rsid w:val="00A305C3"/>
    <w:rsid w:val="00A717B9"/>
    <w:rsid w:val="00A74E70"/>
    <w:rsid w:val="00A97CFC"/>
    <w:rsid w:val="00AF2562"/>
    <w:rsid w:val="00B53A5C"/>
    <w:rsid w:val="00B62C6B"/>
    <w:rsid w:val="00BE3F9D"/>
    <w:rsid w:val="00C11C96"/>
    <w:rsid w:val="00C26515"/>
    <w:rsid w:val="00C54275"/>
    <w:rsid w:val="00C602C9"/>
    <w:rsid w:val="00C73033"/>
    <w:rsid w:val="00C76EA9"/>
    <w:rsid w:val="00C87A75"/>
    <w:rsid w:val="00D2230C"/>
    <w:rsid w:val="00DB22CF"/>
    <w:rsid w:val="00DE4733"/>
    <w:rsid w:val="00DF3FC4"/>
    <w:rsid w:val="00EB18FA"/>
    <w:rsid w:val="00EB4DA5"/>
    <w:rsid w:val="00F23AC4"/>
    <w:rsid w:val="00F50BBF"/>
    <w:rsid w:val="00F723F0"/>
    <w:rsid w:val="00F979B5"/>
    <w:rsid w:val="00FB54F8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5D6B4"/>
  <w15:docId w15:val="{349304DF-270B-4343-8281-3E6306D7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2D5D44B-7E6D-FA4F-948B-B9B105300EB1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%7bA2D5D44B-7E6D-FA4F-948B-B9B105300EB1%7dtf16402104.dotx</Template>
  <TotalTime>2</TotalTime>
  <Pages>2</Pages>
  <Words>588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Teah</dc:creator>
  <cp:keywords/>
  <dc:description/>
  <cp:lastModifiedBy>Brooks, Teah</cp:lastModifiedBy>
  <cp:revision>2</cp:revision>
  <cp:lastPrinted>2003-07-10T16:26:00Z</cp:lastPrinted>
  <dcterms:created xsi:type="dcterms:W3CDTF">2024-04-09T18:49:00Z</dcterms:created>
  <dcterms:modified xsi:type="dcterms:W3CDTF">2024-04-09T18:49:00Z</dcterms:modified>
</cp:coreProperties>
</file>